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B" w:rsidRPr="00020BD6" w:rsidRDefault="00547E16" w:rsidP="000F5EF0">
      <w:pPr>
        <w:spacing w:before="120" w:after="0" w:line="240" w:lineRule="auto"/>
        <w:jc w:val="center"/>
        <w:rPr>
          <w:rFonts w:eastAsia="Times New Roman" w:cs="Calibri"/>
          <w:b/>
          <w:sz w:val="32"/>
          <w:szCs w:val="32"/>
          <w:lang w:eastAsia="pt-BR"/>
        </w:rPr>
      </w:pPr>
      <w:r w:rsidRPr="00020BD6">
        <w:rPr>
          <w:rFonts w:eastAsia="Times New Roman" w:cs="Calibri"/>
          <w:b/>
          <w:sz w:val="32"/>
          <w:szCs w:val="32"/>
          <w:lang w:eastAsia="pt-BR"/>
        </w:rPr>
        <w:t>Coordenador de Projetos em Desenvolvimento Tecnológico (PMP)</w:t>
      </w:r>
    </w:p>
    <w:p w:rsidR="004E460F" w:rsidRPr="00020BD6" w:rsidRDefault="00211EAC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hyperlink r:id="rId7" w:tgtFrame="_blank" w:history="1">
        <w:r w:rsidR="004E460F" w:rsidRPr="00020BD6">
          <w:rPr>
            <w:rStyle w:val="Hyperlink"/>
            <w:rFonts w:ascii="Calibri" w:hAnsi="Calibri" w:cs="Calibri"/>
            <w:color w:val="auto"/>
            <w:sz w:val="28"/>
            <w:szCs w:val="28"/>
          </w:rPr>
          <w:t>rh@fiberwork.net</w:t>
        </w:r>
      </w:hyperlink>
    </w:p>
    <w:p w:rsidR="000F5EF0" w:rsidRPr="00020BD6" w:rsidRDefault="000F5EF0" w:rsidP="000F5EF0">
      <w:pPr>
        <w:pStyle w:val="NormalWeb"/>
        <w:spacing w:before="120" w:beforeAutospacing="0" w:after="0" w:afterAutospacing="0"/>
        <w:jc w:val="both"/>
        <w:rPr>
          <w:rFonts w:ascii="Calibri" w:hAnsi="Calibri" w:cs="Calibri"/>
        </w:rPr>
      </w:pPr>
    </w:p>
    <w:p w:rsidR="0032670B" w:rsidRPr="00020BD6" w:rsidRDefault="0032670B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 xml:space="preserve">A </w:t>
      </w:r>
      <w:proofErr w:type="gramStart"/>
      <w:r w:rsidRPr="00020BD6">
        <w:rPr>
          <w:rFonts w:ascii="Calibri" w:hAnsi="Calibri" w:cs="Calibri"/>
          <w:b/>
          <w:i/>
          <w:iCs/>
        </w:rPr>
        <w:t>FiberWork</w:t>
      </w:r>
      <w:proofErr w:type="gramEnd"/>
      <w:r w:rsidRPr="00020BD6">
        <w:rPr>
          <w:rFonts w:ascii="Calibri" w:hAnsi="Calibri" w:cs="Calibri"/>
          <w:b/>
          <w:i/>
          <w:iCs/>
        </w:rPr>
        <w:t xml:space="preserve"> Comunicações Ópticas</w:t>
      </w:r>
      <w:r w:rsidRPr="00020BD6">
        <w:rPr>
          <w:rFonts w:ascii="Calibri" w:hAnsi="Calibri" w:cs="Calibri"/>
          <w:i/>
          <w:iCs/>
        </w:rPr>
        <w:t xml:space="preserve"> </w:t>
      </w:r>
      <w:r w:rsidRPr="00020BD6">
        <w:rPr>
          <w:rFonts w:ascii="Calibri" w:hAnsi="Calibri" w:cs="Calibri"/>
          <w:iCs/>
        </w:rPr>
        <w:t>é</w:t>
      </w:r>
      <w:r w:rsidRPr="00020BD6">
        <w:rPr>
          <w:rFonts w:ascii="Calibri" w:hAnsi="Calibri" w:cs="Calibri"/>
        </w:rPr>
        <w:t xml:space="preserve"> uma empresa de </w:t>
      </w:r>
      <w:r w:rsidR="000F42DB" w:rsidRPr="00020BD6">
        <w:rPr>
          <w:rFonts w:ascii="Calibri" w:hAnsi="Calibri" w:cs="Calibri"/>
        </w:rPr>
        <w:t>base tecnológica da área de</w:t>
      </w:r>
      <w:r w:rsidRPr="00020BD6">
        <w:rPr>
          <w:rFonts w:ascii="Calibri" w:hAnsi="Calibri" w:cs="Calibri"/>
        </w:rPr>
        <w:t xml:space="preserve"> Telecomunicações, </w:t>
      </w:r>
      <w:r w:rsidR="00D10D1C" w:rsidRPr="00020BD6">
        <w:rPr>
          <w:rFonts w:ascii="Calibri" w:hAnsi="Calibri" w:cs="Calibri"/>
        </w:rPr>
        <w:t>com sede</w:t>
      </w:r>
      <w:r w:rsidRPr="00020BD6">
        <w:rPr>
          <w:rFonts w:ascii="Calibri" w:hAnsi="Calibri" w:cs="Calibri"/>
        </w:rPr>
        <w:t xml:space="preserve"> em Campinas e </w:t>
      </w:r>
      <w:r w:rsidR="00D10D1C" w:rsidRPr="00020BD6">
        <w:rPr>
          <w:rFonts w:ascii="Calibri" w:hAnsi="Calibri" w:cs="Calibri"/>
        </w:rPr>
        <w:t xml:space="preserve">de </w:t>
      </w:r>
      <w:r w:rsidRPr="00020BD6">
        <w:rPr>
          <w:rFonts w:ascii="Calibri" w:hAnsi="Calibri" w:cs="Calibri"/>
        </w:rPr>
        <w:t>atuação</w:t>
      </w:r>
      <w:r w:rsidR="00D10D1C" w:rsidRPr="00020BD6">
        <w:rPr>
          <w:rFonts w:ascii="Calibri" w:hAnsi="Calibri" w:cs="Calibri"/>
        </w:rPr>
        <w:t xml:space="preserve"> nacional e</w:t>
      </w:r>
      <w:r w:rsidRPr="00020BD6">
        <w:rPr>
          <w:rFonts w:ascii="Calibri" w:hAnsi="Calibri" w:cs="Calibri"/>
        </w:rPr>
        <w:t xml:space="preserve"> internacional. </w:t>
      </w:r>
    </w:p>
    <w:p w:rsidR="004E460F" w:rsidRPr="00020BD6" w:rsidRDefault="004E460F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B93279" w:rsidRPr="00020BD6" w:rsidRDefault="00B93279" w:rsidP="00B9327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O setor de comunicações está em forte expansão devido à introdução de novas tecnologias como FTTH (</w:t>
      </w:r>
      <w:proofErr w:type="spellStart"/>
      <w:r w:rsidRPr="00020BD6">
        <w:rPr>
          <w:rFonts w:ascii="Calibri" w:hAnsi="Calibri" w:cs="Calibri"/>
        </w:rPr>
        <w:t>Fiber</w:t>
      </w:r>
      <w:proofErr w:type="spellEnd"/>
      <w:r w:rsidRPr="00020BD6">
        <w:rPr>
          <w:rFonts w:ascii="Calibri" w:hAnsi="Calibri" w:cs="Calibri"/>
        </w:rPr>
        <w:t xml:space="preserve"> to </w:t>
      </w:r>
      <w:proofErr w:type="spellStart"/>
      <w:r w:rsidRPr="00020BD6">
        <w:rPr>
          <w:rFonts w:ascii="Calibri" w:hAnsi="Calibri" w:cs="Calibri"/>
        </w:rPr>
        <w:t>the</w:t>
      </w:r>
      <w:proofErr w:type="spellEnd"/>
      <w:r w:rsidRPr="00020BD6">
        <w:rPr>
          <w:rFonts w:ascii="Calibri" w:hAnsi="Calibri" w:cs="Calibri"/>
        </w:rPr>
        <w:t xml:space="preserve"> Home)</w:t>
      </w:r>
      <w:r w:rsidR="00D10D1C" w:rsidRPr="00020BD6">
        <w:rPr>
          <w:rFonts w:ascii="Calibri" w:hAnsi="Calibri" w:cs="Calibri"/>
        </w:rPr>
        <w:t>,</w:t>
      </w:r>
      <w:r w:rsidRPr="00020BD6">
        <w:rPr>
          <w:rFonts w:ascii="Calibri" w:hAnsi="Calibri" w:cs="Calibri"/>
        </w:rPr>
        <w:t xml:space="preserve"> o lançamento de políticas públicas como o Plano Nacional de Banda Larga e a aproximação de eventos como a Copa do Mundo e as Olimpíadas. É </w:t>
      </w:r>
      <w:r w:rsidRPr="00542068">
        <w:rPr>
          <w:rFonts w:ascii="Calibri" w:hAnsi="Calibri" w:cs="Calibri"/>
        </w:rPr>
        <w:t>evidente</w:t>
      </w:r>
      <w:r w:rsidRPr="00020BD6">
        <w:rPr>
          <w:rFonts w:ascii="Calibri" w:hAnsi="Calibri" w:cs="Calibri"/>
        </w:rPr>
        <w:t xml:space="preserve"> a expansão exponencial do setor, com inovações sendo desenvolvidas e ingressando no mercado todos os dias, bem como a demanda por profissionais qualificados e excelentes oportunidades de crescimento profissional.</w:t>
      </w:r>
      <w:r w:rsidR="00D10D1C" w:rsidRPr="00020BD6">
        <w:rPr>
          <w:rFonts w:ascii="Calibri" w:hAnsi="Calibri" w:cs="Calibri"/>
        </w:rPr>
        <w:t xml:space="preserve"> É neste contexto que estamos inseridos.</w:t>
      </w:r>
    </w:p>
    <w:p w:rsidR="004E460F" w:rsidRPr="00020BD6" w:rsidRDefault="004E460F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4E460F" w:rsidRPr="00020BD6" w:rsidRDefault="00B93279" w:rsidP="00020BD6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Buscamos pessoas que anseiam crescer junto à empresa</w:t>
      </w:r>
      <w:r w:rsidR="0032670B" w:rsidRPr="00020BD6">
        <w:rPr>
          <w:rFonts w:ascii="Calibri" w:hAnsi="Calibri" w:cs="Calibri"/>
        </w:rPr>
        <w:t xml:space="preserve"> </w:t>
      </w:r>
      <w:r w:rsidR="00D10D1C" w:rsidRPr="00020BD6">
        <w:rPr>
          <w:rFonts w:ascii="Calibri" w:hAnsi="Calibri" w:cs="Calibri"/>
        </w:rPr>
        <w:t>para</w:t>
      </w:r>
      <w:r w:rsidR="0032670B" w:rsidRPr="00020BD6">
        <w:rPr>
          <w:rFonts w:ascii="Calibri" w:hAnsi="Calibri" w:cs="Calibri"/>
        </w:rPr>
        <w:t xml:space="preserve"> </w:t>
      </w:r>
      <w:r w:rsidR="00547E16" w:rsidRPr="00020BD6">
        <w:rPr>
          <w:rFonts w:ascii="Calibri" w:hAnsi="Calibri" w:cs="Calibri"/>
        </w:rPr>
        <w:t xml:space="preserve">gerenciar projetos de P&amp;D na área de Comunicações Ópticas, com enfoque na gestão administrativa e de pessoas, acompanhamentos de prazos, análise de riscos e depois atribuições da função PMP. </w:t>
      </w:r>
      <w:r w:rsidR="001C4E8D" w:rsidRPr="00020BD6">
        <w:rPr>
          <w:rFonts w:ascii="Calibri" w:hAnsi="Calibri" w:cs="Calibri"/>
        </w:rPr>
        <w:t xml:space="preserve"> </w:t>
      </w:r>
    </w:p>
    <w:p w:rsidR="00B93279" w:rsidRPr="00020BD6" w:rsidRDefault="00B93279" w:rsidP="004E46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0F5EF0" w:rsidRPr="00020BD6" w:rsidRDefault="0032670B" w:rsidP="00020BD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020BD6">
        <w:rPr>
          <w:rFonts w:ascii="Calibri" w:hAnsi="Calibri" w:cs="Calibri"/>
          <w:b/>
        </w:rPr>
        <w:t>Requisitos obrigatórios:</w:t>
      </w:r>
    </w:p>
    <w:p w:rsidR="000F5EF0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Graduação Completa nas áreas de Engenharia em Telecomunicações, Eletrônica, Elétrica ou Computação</w:t>
      </w:r>
    </w:p>
    <w:p w:rsidR="000F5EF0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Experiência sólida em desenvolvimento tecnológico de produtos, em software ou hardware para Telecomunicações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Experiência e conhecimentos avançados em metodologias de gerenciamento de projetos</w:t>
      </w:r>
    </w:p>
    <w:p w:rsidR="00020BD6" w:rsidRPr="00020BD6" w:rsidRDefault="00020BD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Experiência com gestão de pessoas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Fluência em inglês</w:t>
      </w:r>
    </w:p>
    <w:p w:rsidR="00020BD6" w:rsidRPr="00020BD6" w:rsidRDefault="00020BD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Habilidade para lidar com riscos específicos de desenvolvimento tecnológico</w:t>
      </w:r>
    </w:p>
    <w:p w:rsidR="004E460F" w:rsidRPr="00020BD6" w:rsidRDefault="004E460F" w:rsidP="00020BD6">
      <w:pPr>
        <w:pStyle w:val="NormalWeb"/>
        <w:spacing w:before="0" w:beforeAutospacing="0" w:after="0" w:afterAutospacing="0"/>
        <w:ind w:left="714"/>
        <w:jc w:val="both"/>
        <w:rPr>
          <w:rFonts w:ascii="Calibri" w:hAnsi="Calibri" w:cs="Calibri"/>
        </w:rPr>
      </w:pPr>
    </w:p>
    <w:p w:rsidR="0032670B" w:rsidRPr="00020BD6" w:rsidRDefault="0032670B" w:rsidP="00020BD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020BD6">
        <w:rPr>
          <w:rFonts w:ascii="Calibri" w:hAnsi="Calibri" w:cs="Calibri"/>
          <w:b/>
        </w:rPr>
        <w:t>Características desejáveis: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Certificação PMI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proofErr w:type="spellStart"/>
      <w:r w:rsidRPr="00020BD6">
        <w:rPr>
          <w:rFonts w:ascii="Calibri" w:hAnsi="Calibri" w:cs="Calibri"/>
        </w:rPr>
        <w:t>Pós-graduação</w:t>
      </w:r>
      <w:proofErr w:type="spellEnd"/>
      <w:r w:rsidRPr="00020BD6">
        <w:rPr>
          <w:rFonts w:ascii="Calibri" w:hAnsi="Calibri" w:cs="Calibri"/>
        </w:rPr>
        <w:t xml:space="preserve"> nas áreas citadas acima e/ou em gestão de projetos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Conhecimento técnico de sistemas de comunicações ópticas</w:t>
      </w:r>
    </w:p>
    <w:p w:rsidR="00547E16" w:rsidRPr="00020BD6" w:rsidRDefault="00547E1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020BD6">
        <w:rPr>
          <w:rFonts w:ascii="Calibri" w:hAnsi="Calibri" w:cs="Calibri"/>
        </w:rPr>
        <w:t>Experiência em engenharia sistêmica de telecomunicação fixa</w:t>
      </w:r>
    </w:p>
    <w:p w:rsidR="004E460F" w:rsidRPr="004E460F" w:rsidRDefault="004E460F" w:rsidP="00020BD6">
      <w:pPr>
        <w:pStyle w:val="NormalWeb"/>
        <w:spacing w:before="0" w:beforeAutospacing="0" w:after="0" w:afterAutospacing="0"/>
        <w:ind w:left="714"/>
        <w:jc w:val="both"/>
        <w:rPr>
          <w:rFonts w:ascii="Calibri" w:hAnsi="Calibri" w:cs="Calibri"/>
          <w:color w:val="FF0000"/>
        </w:rPr>
      </w:pPr>
    </w:p>
    <w:p w:rsidR="0032670B" w:rsidRDefault="0032670B" w:rsidP="00020BD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E460F">
        <w:rPr>
          <w:rFonts w:eastAsia="Times New Roman" w:cs="Calibri"/>
          <w:b/>
          <w:sz w:val="24"/>
          <w:szCs w:val="24"/>
          <w:lang w:eastAsia="pt-BR"/>
        </w:rPr>
        <w:t>Características pessoais que buscamos:</w:t>
      </w:r>
    </w:p>
    <w:p w:rsidR="004E460F" w:rsidRDefault="000F5EF0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4E460F">
        <w:rPr>
          <w:rFonts w:ascii="Calibri" w:hAnsi="Calibri" w:cs="Calibri"/>
        </w:rPr>
        <w:t>Excelente comunicação escrita e oral</w:t>
      </w:r>
    </w:p>
    <w:p w:rsidR="00020BD6" w:rsidRDefault="00020BD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Organização e rigidez no cumprimento de prazos</w:t>
      </w:r>
    </w:p>
    <w:p w:rsidR="00020BD6" w:rsidRPr="004E460F" w:rsidRDefault="00020BD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4E460F">
        <w:rPr>
          <w:rFonts w:ascii="Calibri" w:hAnsi="Calibri" w:cs="Calibri"/>
        </w:rPr>
        <w:t>Raciocínio lógico e capacidade de aprendizado rápido</w:t>
      </w:r>
    </w:p>
    <w:p w:rsidR="004E460F" w:rsidRDefault="000F5EF0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4E460F">
        <w:rPr>
          <w:rFonts w:ascii="Calibri" w:hAnsi="Calibri" w:cs="Calibri"/>
        </w:rPr>
        <w:t>Dinamismo, pró-atividade e visão crítica</w:t>
      </w:r>
    </w:p>
    <w:p w:rsidR="00020BD6" w:rsidRPr="004E460F" w:rsidRDefault="00020BD6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Organização e rigidez no cumprimento de prazos</w:t>
      </w:r>
    </w:p>
    <w:p w:rsidR="004E460F" w:rsidRPr="004E460F" w:rsidRDefault="000F5EF0" w:rsidP="00020BD6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4E460F">
        <w:rPr>
          <w:rFonts w:ascii="Calibri" w:hAnsi="Calibri" w:cs="Calibri"/>
        </w:rPr>
        <w:t>Iniciativa para buscar soluções e idéias para problemas</w:t>
      </w:r>
    </w:p>
    <w:p w:rsidR="000F5EF0" w:rsidRPr="004E460F" w:rsidRDefault="000F5EF0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Faixa salarial</w:t>
      </w:r>
      <w:r w:rsidR="000F42DB" w:rsidRPr="004E460F">
        <w:rPr>
          <w:rFonts w:ascii="Calibri" w:hAnsi="Calibri" w:cs="Calibri"/>
        </w:rPr>
        <w:t>: A combinar</w:t>
      </w:r>
      <w:r w:rsidRPr="004E460F">
        <w:rPr>
          <w:rFonts w:ascii="Calibri" w:hAnsi="Calibri" w:cs="Calibri"/>
        </w:rPr>
        <w:t>. Enviar pretensão.</w:t>
      </w: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Cidade</w:t>
      </w:r>
      <w:r w:rsidR="00020BD6">
        <w:rPr>
          <w:rFonts w:ascii="Calibri" w:hAnsi="Calibri" w:cs="Calibri"/>
        </w:rPr>
        <w:t>: Campinas-SP</w:t>
      </w:r>
    </w:p>
    <w:p w:rsidR="004E460F" w:rsidRPr="004E460F" w:rsidRDefault="0032670B" w:rsidP="000F42DB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4E460F">
        <w:rPr>
          <w:rFonts w:ascii="Calibri" w:hAnsi="Calibri" w:cs="Calibri"/>
          <w:sz w:val="28"/>
          <w:szCs w:val="28"/>
        </w:rPr>
        <w:t>Interessados, enviar currículo com o título “</w:t>
      </w:r>
      <w:r w:rsidR="00020BD6">
        <w:rPr>
          <w:rFonts w:ascii="Calibri" w:hAnsi="Calibri" w:cs="Calibri"/>
          <w:sz w:val="28"/>
          <w:szCs w:val="28"/>
        </w:rPr>
        <w:t>PMP</w:t>
      </w:r>
      <w:r w:rsidRPr="004E460F">
        <w:rPr>
          <w:rFonts w:ascii="Calibri" w:hAnsi="Calibri" w:cs="Calibri"/>
          <w:sz w:val="28"/>
          <w:szCs w:val="28"/>
        </w:rPr>
        <w:t xml:space="preserve"> +</w:t>
      </w:r>
      <w:r w:rsidR="000F42DB" w:rsidRPr="004E460F">
        <w:rPr>
          <w:rFonts w:ascii="Calibri" w:hAnsi="Calibri" w:cs="Calibri"/>
          <w:sz w:val="28"/>
          <w:szCs w:val="28"/>
        </w:rPr>
        <w:t xml:space="preserve"> </w:t>
      </w:r>
      <w:r w:rsidR="004E460F" w:rsidRPr="004E460F">
        <w:rPr>
          <w:rFonts w:ascii="Calibri" w:hAnsi="Calibri" w:cs="Calibri"/>
          <w:sz w:val="28"/>
          <w:szCs w:val="28"/>
        </w:rPr>
        <w:t>Nome Completo”</w:t>
      </w:r>
    </w:p>
    <w:p w:rsidR="00264311" w:rsidRPr="004E460F" w:rsidRDefault="0032670B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proofErr w:type="gramStart"/>
      <w:r w:rsidRPr="004E460F">
        <w:rPr>
          <w:rFonts w:ascii="Calibri" w:hAnsi="Calibri" w:cs="Calibri"/>
          <w:sz w:val="28"/>
          <w:szCs w:val="28"/>
        </w:rPr>
        <w:t>para</w:t>
      </w:r>
      <w:proofErr w:type="gramEnd"/>
      <w:r w:rsidRPr="004E460F">
        <w:rPr>
          <w:rFonts w:ascii="Calibri" w:hAnsi="Calibri" w:cs="Calibri"/>
          <w:sz w:val="28"/>
          <w:szCs w:val="28"/>
        </w:rPr>
        <w:t xml:space="preserve"> o e-mail: </w:t>
      </w:r>
      <w:hyperlink r:id="rId8" w:tgtFrame="_blank" w:history="1">
        <w:r w:rsidRPr="004E460F">
          <w:rPr>
            <w:rStyle w:val="Hyperlink"/>
            <w:rFonts w:ascii="Calibri" w:hAnsi="Calibri" w:cs="Calibri"/>
            <w:sz w:val="28"/>
            <w:szCs w:val="28"/>
          </w:rPr>
          <w:t>rh@fiberwork.net</w:t>
        </w:r>
      </w:hyperlink>
    </w:p>
    <w:sectPr w:rsidR="00264311" w:rsidRPr="004E460F" w:rsidSect="000A0C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E16" w:rsidRDefault="00547E16" w:rsidP="005B7B72">
      <w:pPr>
        <w:spacing w:after="0" w:line="240" w:lineRule="auto"/>
      </w:pPr>
      <w:r>
        <w:separator/>
      </w:r>
    </w:p>
  </w:endnote>
  <w:endnote w:type="continuationSeparator" w:id="1">
    <w:p w:rsidR="00547E16" w:rsidRDefault="00547E16" w:rsidP="005B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E16" w:rsidRDefault="00547E16" w:rsidP="005B7B72">
      <w:pPr>
        <w:spacing w:after="0" w:line="240" w:lineRule="auto"/>
      </w:pPr>
      <w:r>
        <w:separator/>
      </w:r>
    </w:p>
  </w:footnote>
  <w:footnote w:type="continuationSeparator" w:id="1">
    <w:p w:rsidR="00547E16" w:rsidRDefault="00547E16" w:rsidP="005B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B" w:rsidRPr="0032670B" w:rsidRDefault="001F273D">
    <w:pPr>
      <w:pStyle w:val="Cabealho"/>
      <w:rPr>
        <w:rFonts w:ascii="BankGothic Md BT" w:hAnsi="BankGothic Md BT"/>
        <w:b/>
        <w:sz w:val="36"/>
      </w:rPr>
    </w:pPr>
    <w:r>
      <w:rPr>
        <w:rFonts w:ascii="BankGothic Md BT" w:hAnsi="BankGothic Md BT"/>
        <w:b/>
        <w:noProof/>
        <w:sz w:val="36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-135255</wp:posOffset>
          </wp:positionV>
          <wp:extent cx="1866900" cy="4286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42DB" w:rsidRPr="0032670B">
      <w:rPr>
        <w:rFonts w:ascii="BankGothic Md BT" w:hAnsi="BankGothic Md BT"/>
        <w:b/>
        <w:sz w:val="36"/>
      </w:rPr>
      <w:t>Processo Seletivo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E86"/>
    <w:multiLevelType w:val="hybridMultilevel"/>
    <w:tmpl w:val="A9CC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BE0"/>
    <w:multiLevelType w:val="hybridMultilevel"/>
    <w:tmpl w:val="70EE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46B0"/>
    <w:multiLevelType w:val="multilevel"/>
    <w:tmpl w:val="39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34719"/>
    <w:multiLevelType w:val="multilevel"/>
    <w:tmpl w:val="81F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D4676"/>
    <w:multiLevelType w:val="multilevel"/>
    <w:tmpl w:val="A59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21049"/>
    <w:multiLevelType w:val="hybridMultilevel"/>
    <w:tmpl w:val="DB80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E5733"/>
    <w:multiLevelType w:val="multilevel"/>
    <w:tmpl w:val="106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20BD6"/>
    <w:rsid w:val="00020BD6"/>
    <w:rsid w:val="000A0CA7"/>
    <w:rsid w:val="000C6725"/>
    <w:rsid w:val="000F42DB"/>
    <w:rsid w:val="000F5EF0"/>
    <w:rsid w:val="001A2C60"/>
    <w:rsid w:val="001C4E8D"/>
    <w:rsid w:val="001F273D"/>
    <w:rsid w:val="00211EAC"/>
    <w:rsid w:val="00222FFB"/>
    <w:rsid w:val="00264311"/>
    <w:rsid w:val="0028420D"/>
    <w:rsid w:val="0032670B"/>
    <w:rsid w:val="003C5766"/>
    <w:rsid w:val="00420CFB"/>
    <w:rsid w:val="004A5D88"/>
    <w:rsid w:val="004E460F"/>
    <w:rsid w:val="00542068"/>
    <w:rsid w:val="00547E16"/>
    <w:rsid w:val="005B7B72"/>
    <w:rsid w:val="006451C4"/>
    <w:rsid w:val="00650E1D"/>
    <w:rsid w:val="008A053D"/>
    <w:rsid w:val="00917989"/>
    <w:rsid w:val="009A1645"/>
    <w:rsid w:val="00B93279"/>
    <w:rsid w:val="00D10D1C"/>
    <w:rsid w:val="00D97935"/>
    <w:rsid w:val="00DE265E"/>
    <w:rsid w:val="00E05C86"/>
    <w:rsid w:val="00E53B2A"/>
    <w:rsid w:val="00E7513F"/>
    <w:rsid w:val="00EF14D8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B7B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7B72"/>
  </w:style>
  <w:style w:type="paragraph" w:styleId="Rodap">
    <w:name w:val="footer"/>
    <w:basedOn w:val="Normal"/>
    <w:link w:val="Rodap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7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fiberwor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@fiberwo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nuncios\00_Modelo_padrao_jan201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00_Modelo_padrao_jan2012</Template>
  <TotalTime>35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mailto:rh@fiberwork.net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thaiza</dc:creator>
  <cp:lastModifiedBy>thaiza</cp:lastModifiedBy>
  <cp:revision>2</cp:revision>
  <cp:lastPrinted>2012-02-10T18:58:00Z</cp:lastPrinted>
  <dcterms:created xsi:type="dcterms:W3CDTF">2012-02-10T18:38:00Z</dcterms:created>
  <dcterms:modified xsi:type="dcterms:W3CDTF">2012-02-10T19:13:00Z</dcterms:modified>
</cp:coreProperties>
</file>