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B" w:rsidRPr="00BE038C" w:rsidRDefault="00BE038C" w:rsidP="000F5EF0">
      <w:pPr>
        <w:spacing w:before="120" w:after="0" w:line="240" w:lineRule="auto"/>
        <w:jc w:val="center"/>
        <w:rPr>
          <w:rFonts w:eastAsia="Times New Roman" w:cs="Calibri"/>
          <w:b/>
          <w:sz w:val="32"/>
          <w:szCs w:val="32"/>
          <w:lang w:eastAsia="pt-BR"/>
        </w:rPr>
      </w:pPr>
      <w:r w:rsidRPr="00BE038C">
        <w:rPr>
          <w:rFonts w:eastAsia="Times New Roman" w:cs="Calibri"/>
          <w:b/>
          <w:sz w:val="32"/>
          <w:szCs w:val="32"/>
          <w:lang w:eastAsia="pt-BR"/>
        </w:rPr>
        <w:t>Designer</w:t>
      </w:r>
    </w:p>
    <w:p w:rsidR="0032670B" w:rsidRPr="004E460F" w:rsidRDefault="00BE038C" w:rsidP="000F5EF0">
      <w:pPr>
        <w:spacing w:before="120" w:after="0" w:line="240" w:lineRule="auto"/>
        <w:jc w:val="center"/>
        <w:rPr>
          <w:rFonts w:eastAsia="Times New Roman" w:cs="Calibri"/>
          <w:b/>
          <w:color w:val="FF0000"/>
          <w:sz w:val="32"/>
          <w:szCs w:val="32"/>
          <w:lang w:eastAsia="pt-BR"/>
        </w:rPr>
      </w:pPr>
      <w:r w:rsidRPr="00BE038C">
        <w:rPr>
          <w:rFonts w:eastAsia="Times New Roman" w:cs="Calibri"/>
          <w:b/>
          <w:sz w:val="32"/>
          <w:szCs w:val="32"/>
          <w:lang w:eastAsia="pt-BR"/>
        </w:rPr>
        <w:t>Junior/Pleno</w:t>
      </w:r>
    </w:p>
    <w:p w:rsidR="004E460F" w:rsidRPr="004E460F" w:rsidRDefault="005031F5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hyperlink r:id="rId7" w:tgtFrame="_blank" w:history="1">
        <w:r w:rsidR="004E460F" w:rsidRPr="004E460F">
          <w:rPr>
            <w:rStyle w:val="Hyperlink"/>
            <w:rFonts w:ascii="Calibri" w:hAnsi="Calibri" w:cs="Calibri"/>
            <w:sz w:val="28"/>
            <w:szCs w:val="28"/>
          </w:rPr>
          <w:t>rh@fiberwork.net</w:t>
        </w:r>
      </w:hyperlink>
    </w:p>
    <w:p w:rsidR="000F5EF0" w:rsidRPr="004E460F" w:rsidRDefault="000F5EF0" w:rsidP="000F5EF0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32670B" w:rsidRPr="004E460F" w:rsidRDefault="0032670B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E460F">
        <w:rPr>
          <w:rFonts w:ascii="Calibri" w:hAnsi="Calibri" w:cs="Calibri"/>
          <w:color w:val="000000"/>
        </w:rPr>
        <w:t xml:space="preserve">A </w:t>
      </w:r>
      <w:proofErr w:type="gramStart"/>
      <w:r w:rsidRPr="004E460F">
        <w:rPr>
          <w:rFonts w:ascii="Calibri" w:hAnsi="Calibri" w:cs="Calibri"/>
          <w:b/>
          <w:i/>
          <w:iCs/>
          <w:color w:val="000000"/>
        </w:rPr>
        <w:t>FiberWork</w:t>
      </w:r>
      <w:proofErr w:type="gramEnd"/>
      <w:r w:rsidRPr="004E460F">
        <w:rPr>
          <w:rFonts w:ascii="Calibri" w:hAnsi="Calibri" w:cs="Calibri"/>
          <w:b/>
          <w:i/>
          <w:iCs/>
          <w:color w:val="000000"/>
        </w:rPr>
        <w:t xml:space="preserve"> Comunicações Ópticas</w:t>
      </w:r>
      <w:r w:rsidRPr="004E460F">
        <w:rPr>
          <w:rFonts w:ascii="Calibri" w:hAnsi="Calibri" w:cs="Calibri"/>
          <w:i/>
          <w:iCs/>
          <w:color w:val="000000"/>
        </w:rPr>
        <w:t xml:space="preserve"> </w:t>
      </w:r>
      <w:r w:rsidRPr="00D10D1C">
        <w:rPr>
          <w:rFonts w:ascii="Calibri" w:hAnsi="Calibri" w:cs="Calibri"/>
          <w:iCs/>
          <w:color w:val="000000"/>
        </w:rPr>
        <w:t>é</w:t>
      </w:r>
      <w:r w:rsidRPr="004E460F">
        <w:rPr>
          <w:rFonts w:ascii="Calibri" w:hAnsi="Calibri" w:cs="Calibri"/>
          <w:color w:val="000000"/>
        </w:rPr>
        <w:t xml:space="preserve"> uma empresa de </w:t>
      </w:r>
      <w:r w:rsidR="000F42DB" w:rsidRPr="004E460F">
        <w:rPr>
          <w:rFonts w:ascii="Calibri" w:hAnsi="Calibri" w:cs="Calibri"/>
          <w:color w:val="000000"/>
        </w:rPr>
        <w:t>base tecnológica da área de</w:t>
      </w:r>
      <w:r w:rsidRPr="004E460F">
        <w:rPr>
          <w:rFonts w:ascii="Calibri" w:hAnsi="Calibri" w:cs="Calibri"/>
          <w:color w:val="000000"/>
        </w:rPr>
        <w:t xml:space="preserve"> Telecomunicações, </w:t>
      </w:r>
      <w:r w:rsidR="00D10D1C">
        <w:rPr>
          <w:rFonts w:ascii="Calibri" w:hAnsi="Calibri" w:cs="Calibri"/>
          <w:color w:val="000000"/>
        </w:rPr>
        <w:t>com sede</w:t>
      </w:r>
      <w:r w:rsidRPr="004E460F">
        <w:rPr>
          <w:rFonts w:ascii="Calibri" w:hAnsi="Calibri" w:cs="Calibri"/>
          <w:color w:val="000000"/>
        </w:rPr>
        <w:t xml:space="preserve"> em Campinas e </w:t>
      </w:r>
      <w:r w:rsidR="00D10D1C">
        <w:rPr>
          <w:rFonts w:ascii="Calibri" w:hAnsi="Calibri" w:cs="Calibri"/>
          <w:color w:val="000000"/>
        </w:rPr>
        <w:t xml:space="preserve">de </w:t>
      </w:r>
      <w:r w:rsidRPr="004E460F">
        <w:rPr>
          <w:rFonts w:ascii="Calibri" w:hAnsi="Calibri" w:cs="Calibri"/>
          <w:color w:val="000000"/>
        </w:rPr>
        <w:t>atuação</w:t>
      </w:r>
      <w:r w:rsidR="00D10D1C">
        <w:rPr>
          <w:rFonts w:ascii="Calibri" w:hAnsi="Calibri" w:cs="Calibri"/>
          <w:color w:val="000000"/>
        </w:rPr>
        <w:t xml:space="preserve"> nacional e</w:t>
      </w:r>
      <w:r w:rsidRPr="004E460F">
        <w:rPr>
          <w:rFonts w:ascii="Calibri" w:hAnsi="Calibri" w:cs="Calibri"/>
          <w:color w:val="000000"/>
        </w:rPr>
        <w:t xml:space="preserve"> internacional. </w:t>
      </w:r>
    </w:p>
    <w:p w:rsidR="00BE038C" w:rsidRDefault="00BE038C" w:rsidP="00BE038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BE038C" w:rsidRDefault="00BE038C" w:rsidP="00BE038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setor de comunicações está em forte expansão devido </w:t>
      </w:r>
      <w:r w:rsidRPr="004E460F">
        <w:rPr>
          <w:rFonts w:ascii="Calibri" w:hAnsi="Calibri" w:cs="Calibri"/>
          <w:color w:val="000000"/>
        </w:rPr>
        <w:t>à introdução de novas tecnologias como FTTH (</w:t>
      </w:r>
      <w:proofErr w:type="spellStart"/>
      <w:r w:rsidRPr="004E460F">
        <w:rPr>
          <w:rFonts w:ascii="Calibri" w:hAnsi="Calibri" w:cs="Calibri"/>
          <w:color w:val="000000"/>
        </w:rPr>
        <w:t>Fiber</w:t>
      </w:r>
      <w:proofErr w:type="spellEnd"/>
      <w:r w:rsidRPr="004E460F">
        <w:rPr>
          <w:rFonts w:ascii="Calibri" w:hAnsi="Calibri" w:cs="Calibri"/>
          <w:color w:val="000000"/>
        </w:rPr>
        <w:t xml:space="preserve"> to </w:t>
      </w:r>
      <w:proofErr w:type="spellStart"/>
      <w:r w:rsidRPr="004E460F">
        <w:rPr>
          <w:rFonts w:ascii="Calibri" w:hAnsi="Calibri" w:cs="Calibri"/>
          <w:color w:val="000000"/>
        </w:rPr>
        <w:t>the</w:t>
      </w:r>
      <w:proofErr w:type="spellEnd"/>
      <w:r w:rsidRPr="004E460F">
        <w:rPr>
          <w:rFonts w:ascii="Calibri" w:hAnsi="Calibri" w:cs="Calibri"/>
          <w:color w:val="000000"/>
        </w:rPr>
        <w:t xml:space="preserve"> Home)</w:t>
      </w:r>
      <w:r>
        <w:rPr>
          <w:rFonts w:ascii="Calibri" w:hAnsi="Calibri" w:cs="Calibri"/>
          <w:color w:val="000000"/>
        </w:rPr>
        <w:t>,</w:t>
      </w:r>
      <w:r w:rsidRPr="004E460F">
        <w:rPr>
          <w:rFonts w:ascii="Calibri" w:hAnsi="Calibri" w:cs="Calibri"/>
          <w:color w:val="000000"/>
        </w:rPr>
        <w:t xml:space="preserve"> o lançamento de políticas públicas como o Plano Nacional de Banda Larga e a aproximação de eventos como a Copa do Mundo e as Olimpíadas</w:t>
      </w:r>
      <w:r>
        <w:rPr>
          <w:rFonts w:ascii="Calibri" w:hAnsi="Calibri" w:cs="Calibri"/>
          <w:color w:val="000000"/>
        </w:rPr>
        <w:t>.</w:t>
      </w:r>
      <w:r w:rsidRPr="004E46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É</w:t>
      </w:r>
      <w:r w:rsidRPr="004E460F">
        <w:rPr>
          <w:rFonts w:ascii="Calibri" w:hAnsi="Calibri" w:cs="Calibri"/>
          <w:color w:val="000000"/>
        </w:rPr>
        <w:t xml:space="preserve"> evidente a expansão exponencial do </w:t>
      </w:r>
      <w:r w:rsidRPr="00B562C0">
        <w:rPr>
          <w:rFonts w:ascii="Calibri" w:hAnsi="Calibri" w:cs="Calibri"/>
          <w:color w:val="000000"/>
        </w:rPr>
        <w:t>setor, com inovações sendo desenvolvidas e ingre</w:t>
      </w:r>
      <w:r>
        <w:rPr>
          <w:rFonts w:ascii="Calibri" w:hAnsi="Calibri" w:cs="Calibri"/>
          <w:color w:val="000000"/>
        </w:rPr>
        <w:t>ssando no mercado todos os dias, bem como a demanda por profissionais qualificados e excelentes oportunidades de crescimento profissional. É neste contexto que estamos inseridos.</w:t>
      </w:r>
    </w:p>
    <w:p w:rsidR="00BE038C" w:rsidRDefault="00BE038C" w:rsidP="00BE038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4E460F" w:rsidRDefault="00BE038C" w:rsidP="00BE038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E038C">
        <w:rPr>
          <w:rFonts w:ascii="Calibri" w:hAnsi="Calibri" w:cs="Calibri"/>
        </w:rPr>
        <w:t xml:space="preserve">Buscamos pessoas que desejam crescer profissionalmente e que possam nos ajudar a transformar a comunicação visual da empresa, atuando no setor de marketing com criação gráfica publicitária de materiais impressos e digitais (institucional, de produtos e de eventos), </w:t>
      </w:r>
      <w:proofErr w:type="spellStart"/>
      <w:r w:rsidRPr="00BE038C">
        <w:rPr>
          <w:rFonts w:ascii="Calibri" w:hAnsi="Calibri" w:cs="Calibri"/>
        </w:rPr>
        <w:t>webdesign</w:t>
      </w:r>
      <w:proofErr w:type="spellEnd"/>
      <w:r w:rsidRPr="00BE038C">
        <w:rPr>
          <w:rFonts w:ascii="Calibri" w:hAnsi="Calibri" w:cs="Calibri"/>
        </w:rPr>
        <w:t>, criação de apresentações e apoio ao desenvolvimento de software com design de interfaces, usabilidade e arquitetura de informação.</w:t>
      </w:r>
    </w:p>
    <w:p w:rsidR="00BE038C" w:rsidRPr="004E460F" w:rsidRDefault="00BE038C" w:rsidP="00BE038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0F5EF0" w:rsidRPr="004E460F" w:rsidRDefault="0032670B" w:rsidP="004E460F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4E460F">
        <w:rPr>
          <w:rFonts w:ascii="Calibri" w:hAnsi="Calibri" w:cs="Calibri"/>
          <w:b/>
        </w:rPr>
        <w:t>Requisitos obrigatórios:</w:t>
      </w:r>
    </w:p>
    <w:p w:rsidR="00BE038C" w:rsidRPr="00BE038C" w:rsidRDefault="00BE038C" w:rsidP="00BE038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Experiência na área de Design/Comunicação Visual, preferencialmente em empresa de base tecnológica</w:t>
      </w:r>
    </w:p>
    <w:p w:rsidR="00BE038C" w:rsidRPr="00BE038C" w:rsidRDefault="00BE038C" w:rsidP="00BE038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Inglês avançado</w:t>
      </w:r>
    </w:p>
    <w:p w:rsidR="00BE038C" w:rsidRPr="00BE038C" w:rsidRDefault="00BE038C" w:rsidP="00BE038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Experiência com definição de identidade visual e criação de material publicitário</w:t>
      </w:r>
    </w:p>
    <w:p w:rsidR="00BE038C" w:rsidRPr="00BE038C" w:rsidRDefault="00BE038C" w:rsidP="00BE038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Experiência em design de interfaces, usabilidade e arquitetura da informação</w:t>
      </w:r>
    </w:p>
    <w:p w:rsidR="00BE038C" w:rsidRPr="00BE038C" w:rsidRDefault="00BE038C" w:rsidP="00BE038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Facilidade com internet, redes sociais e outras ferramentas web</w:t>
      </w:r>
    </w:p>
    <w:p w:rsidR="004E460F" w:rsidRPr="00BE038C" w:rsidRDefault="00BE038C" w:rsidP="00BE038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Interesse por trabalho em área de alta tecnologia</w:t>
      </w:r>
    </w:p>
    <w:p w:rsidR="00BE038C" w:rsidRPr="00BE038C" w:rsidRDefault="00BE038C" w:rsidP="00BE038C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32670B" w:rsidRPr="00BE038C" w:rsidRDefault="0032670B" w:rsidP="00BE038C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BE038C">
        <w:rPr>
          <w:rFonts w:ascii="Calibri" w:hAnsi="Calibri" w:cs="Calibri"/>
          <w:b/>
        </w:rPr>
        <w:t>Características desejáveis:</w:t>
      </w:r>
    </w:p>
    <w:p w:rsidR="00BE038C" w:rsidRPr="00BE038C" w:rsidRDefault="00BE038C" w:rsidP="00BE038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Experiência na promoção e organização de eventos</w:t>
      </w:r>
    </w:p>
    <w:p w:rsidR="00BE038C" w:rsidRPr="00BE038C" w:rsidRDefault="00BE038C" w:rsidP="00BE038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Habilidade para redação de textos</w:t>
      </w:r>
    </w:p>
    <w:p w:rsidR="00BE038C" w:rsidRPr="00BE038C" w:rsidRDefault="00BE038C" w:rsidP="00BE038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Conhecimento de publicidade, propagando e/ou marketing</w:t>
      </w:r>
    </w:p>
    <w:p w:rsidR="004E460F" w:rsidRPr="00BE038C" w:rsidRDefault="00BE038C" w:rsidP="00BE038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Experiência com mídias digitais</w:t>
      </w:r>
    </w:p>
    <w:p w:rsidR="00BE038C" w:rsidRPr="004E460F" w:rsidRDefault="00BE038C" w:rsidP="00BE038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FF0000"/>
        </w:rPr>
      </w:pPr>
    </w:p>
    <w:p w:rsidR="0032670B" w:rsidRDefault="0032670B" w:rsidP="004E460F">
      <w:pPr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  <w:r w:rsidRPr="004E460F">
        <w:rPr>
          <w:rFonts w:eastAsia="Times New Roman" w:cs="Calibri"/>
          <w:b/>
          <w:sz w:val="24"/>
          <w:szCs w:val="24"/>
          <w:lang w:eastAsia="pt-BR"/>
        </w:rPr>
        <w:t>Características pessoais que buscamos:</w:t>
      </w:r>
    </w:p>
    <w:p w:rsidR="00BE038C" w:rsidRPr="00BE038C" w:rsidRDefault="00BE038C" w:rsidP="00BE038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Excelente comunicação escrita e oral</w:t>
      </w:r>
    </w:p>
    <w:p w:rsidR="00BE038C" w:rsidRPr="00BE038C" w:rsidRDefault="00BE038C" w:rsidP="00BE038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Criatividade, pró-atividade e visão crítica</w:t>
      </w:r>
    </w:p>
    <w:p w:rsidR="00BE038C" w:rsidRPr="00BE038C" w:rsidRDefault="00BE038C" w:rsidP="00BE038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Dedicação e comprometimento com o trabalho</w:t>
      </w:r>
    </w:p>
    <w:p w:rsidR="000F5EF0" w:rsidRPr="004E460F" w:rsidRDefault="00BE038C" w:rsidP="00BE038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 w:rsidRPr="00BE038C">
        <w:rPr>
          <w:rFonts w:ascii="Calibri" w:hAnsi="Calibri" w:cs="Calibri"/>
        </w:rPr>
        <w:t>Motivação e interesse em crescimento profissional</w:t>
      </w: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Faixa salarial</w:t>
      </w:r>
      <w:r w:rsidR="000F42DB" w:rsidRPr="004E460F">
        <w:rPr>
          <w:rFonts w:ascii="Calibri" w:hAnsi="Calibri" w:cs="Calibri"/>
        </w:rPr>
        <w:t>: A combinar</w:t>
      </w:r>
      <w:r w:rsidRPr="004E460F">
        <w:rPr>
          <w:rFonts w:ascii="Calibri" w:hAnsi="Calibri" w:cs="Calibri"/>
        </w:rPr>
        <w:t>. Enviar pretensão.</w:t>
      </w: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Cidade</w:t>
      </w:r>
      <w:r w:rsidR="000F42DB" w:rsidRPr="004E460F">
        <w:rPr>
          <w:rFonts w:ascii="Calibri" w:hAnsi="Calibri" w:cs="Calibri"/>
        </w:rPr>
        <w:t>:</w:t>
      </w:r>
      <w:r w:rsidR="00BE038C">
        <w:rPr>
          <w:rFonts w:ascii="Calibri" w:hAnsi="Calibri" w:cs="Calibri"/>
        </w:rPr>
        <w:t xml:space="preserve"> Campinas-SP</w:t>
      </w:r>
      <w:r w:rsidR="000F42DB" w:rsidRPr="004E460F">
        <w:rPr>
          <w:rFonts w:ascii="Calibri" w:hAnsi="Calibri" w:cs="Calibri"/>
        </w:rPr>
        <w:t xml:space="preserve"> </w:t>
      </w:r>
    </w:p>
    <w:p w:rsidR="0032670B" w:rsidRPr="004E460F" w:rsidRDefault="0032670B" w:rsidP="000F42DB">
      <w:pPr>
        <w:pStyle w:val="NormalWeb"/>
        <w:spacing w:before="120" w:beforeAutospacing="0" w:after="0" w:afterAutospacing="0"/>
        <w:rPr>
          <w:rFonts w:ascii="Calibri" w:hAnsi="Calibri" w:cs="Calibri"/>
        </w:rPr>
      </w:pPr>
    </w:p>
    <w:p w:rsidR="004E460F" w:rsidRPr="004E460F" w:rsidRDefault="0032670B" w:rsidP="000F42DB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4E460F">
        <w:rPr>
          <w:rFonts w:ascii="Calibri" w:hAnsi="Calibri" w:cs="Calibri"/>
          <w:sz w:val="28"/>
          <w:szCs w:val="28"/>
        </w:rPr>
        <w:t xml:space="preserve">Interessados, enviar currículo com o título </w:t>
      </w:r>
      <w:r w:rsidR="00BE038C">
        <w:rPr>
          <w:rFonts w:ascii="Calibri" w:hAnsi="Calibri" w:cs="Calibri"/>
          <w:sz w:val="28"/>
          <w:szCs w:val="28"/>
        </w:rPr>
        <w:t>“Design</w:t>
      </w:r>
      <w:r w:rsidRPr="004E460F">
        <w:rPr>
          <w:rFonts w:ascii="Calibri" w:hAnsi="Calibri" w:cs="Calibri"/>
          <w:sz w:val="28"/>
          <w:szCs w:val="28"/>
        </w:rPr>
        <w:t xml:space="preserve"> +</w:t>
      </w:r>
      <w:r w:rsidR="000F42DB" w:rsidRPr="004E460F">
        <w:rPr>
          <w:rFonts w:ascii="Calibri" w:hAnsi="Calibri" w:cs="Calibri"/>
          <w:sz w:val="28"/>
          <w:szCs w:val="28"/>
        </w:rPr>
        <w:t xml:space="preserve"> </w:t>
      </w:r>
      <w:r w:rsidR="004E460F" w:rsidRPr="004E460F">
        <w:rPr>
          <w:rFonts w:ascii="Calibri" w:hAnsi="Calibri" w:cs="Calibri"/>
          <w:sz w:val="28"/>
          <w:szCs w:val="28"/>
        </w:rPr>
        <w:t>Nome Completo”</w:t>
      </w:r>
    </w:p>
    <w:p w:rsidR="00264311" w:rsidRPr="004E460F" w:rsidRDefault="0032670B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proofErr w:type="gramStart"/>
      <w:r w:rsidRPr="004E460F">
        <w:rPr>
          <w:rFonts w:ascii="Calibri" w:hAnsi="Calibri" w:cs="Calibri"/>
          <w:sz w:val="28"/>
          <w:szCs w:val="28"/>
        </w:rPr>
        <w:t>para</w:t>
      </w:r>
      <w:proofErr w:type="gramEnd"/>
      <w:r w:rsidRPr="004E460F">
        <w:rPr>
          <w:rFonts w:ascii="Calibri" w:hAnsi="Calibri" w:cs="Calibri"/>
          <w:sz w:val="28"/>
          <w:szCs w:val="28"/>
        </w:rPr>
        <w:t xml:space="preserve"> o e-mail: </w:t>
      </w:r>
      <w:hyperlink r:id="rId8" w:tgtFrame="_blank" w:history="1">
        <w:r w:rsidRPr="004E460F">
          <w:rPr>
            <w:rStyle w:val="Hyperlink"/>
            <w:rFonts w:ascii="Calibri" w:hAnsi="Calibri" w:cs="Calibri"/>
            <w:sz w:val="28"/>
            <w:szCs w:val="28"/>
          </w:rPr>
          <w:t>rh@fiberwork.net</w:t>
        </w:r>
      </w:hyperlink>
    </w:p>
    <w:sectPr w:rsidR="00264311" w:rsidRPr="004E460F" w:rsidSect="000A0C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8C" w:rsidRDefault="00BE038C" w:rsidP="005B7B72">
      <w:pPr>
        <w:spacing w:after="0" w:line="240" w:lineRule="auto"/>
      </w:pPr>
      <w:r>
        <w:separator/>
      </w:r>
    </w:p>
  </w:endnote>
  <w:endnote w:type="continuationSeparator" w:id="1">
    <w:p w:rsidR="00BE038C" w:rsidRDefault="00BE038C" w:rsidP="005B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8C" w:rsidRDefault="00BE038C" w:rsidP="005B7B72">
      <w:pPr>
        <w:spacing w:after="0" w:line="240" w:lineRule="auto"/>
      </w:pPr>
      <w:r>
        <w:separator/>
      </w:r>
    </w:p>
  </w:footnote>
  <w:footnote w:type="continuationSeparator" w:id="1">
    <w:p w:rsidR="00BE038C" w:rsidRDefault="00BE038C" w:rsidP="005B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B" w:rsidRPr="0032670B" w:rsidRDefault="001F273D">
    <w:pPr>
      <w:pStyle w:val="Cabealho"/>
      <w:rPr>
        <w:rFonts w:ascii="BankGothic Md BT" w:hAnsi="BankGothic Md BT"/>
        <w:b/>
        <w:sz w:val="36"/>
      </w:rPr>
    </w:pPr>
    <w:r>
      <w:rPr>
        <w:rFonts w:ascii="BankGothic Md BT" w:hAnsi="BankGothic Md BT"/>
        <w:b/>
        <w:noProof/>
        <w:sz w:val="36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-135255</wp:posOffset>
          </wp:positionV>
          <wp:extent cx="1866900" cy="4286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42DB" w:rsidRPr="0032670B">
      <w:rPr>
        <w:rFonts w:ascii="BankGothic Md BT" w:hAnsi="BankGothic Md BT"/>
        <w:b/>
        <w:sz w:val="36"/>
      </w:rPr>
      <w:t>Processo Seletivo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E86"/>
    <w:multiLevelType w:val="hybridMultilevel"/>
    <w:tmpl w:val="A9CC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BE0"/>
    <w:multiLevelType w:val="hybridMultilevel"/>
    <w:tmpl w:val="70EE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067B7"/>
    <w:multiLevelType w:val="hybridMultilevel"/>
    <w:tmpl w:val="3B685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2EB7"/>
    <w:multiLevelType w:val="hybridMultilevel"/>
    <w:tmpl w:val="B83E9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D46B0"/>
    <w:multiLevelType w:val="multilevel"/>
    <w:tmpl w:val="391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34719"/>
    <w:multiLevelType w:val="multilevel"/>
    <w:tmpl w:val="81F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D4676"/>
    <w:multiLevelType w:val="multilevel"/>
    <w:tmpl w:val="A59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D476B"/>
    <w:multiLevelType w:val="hybridMultilevel"/>
    <w:tmpl w:val="1EE49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21049"/>
    <w:multiLevelType w:val="hybridMultilevel"/>
    <w:tmpl w:val="DB804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E5733"/>
    <w:multiLevelType w:val="multilevel"/>
    <w:tmpl w:val="106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 w:val="000A0CA7"/>
    <w:rsid w:val="000C6725"/>
    <w:rsid w:val="000F42DB"/>
    <w:rsid w:val="000F5EF0"/>
    <w:rsid w:val="001A2C60"/>
    <w:rsid w:val="001C4E8D"/>
    <w:rsid w:val="001F273D"/>
    <w:rsid w:val="00222FFB"/>
    <w:rsid w:val="00264311"/>
    <w:rsid w:val="0028420D"/>
    <w:rsid w:val="0032670B"/>
    <w:rsid w:val="003C5766"/>
    <w:rsid w:val="00420CFB"/>
    <w:rsid w:val="004A5D88"/>
    <w:rsid w:val="004E460F"/>
    <w:rsid w:val="005031F5"/>
    <w:rsid w:val="005B7B72"/>
    <w:rsid w:val="006451C4"/>
    <w:rsid w:val="00650E1D"/>
    <w:rsid w:val="008A053D"/>
    <w:rsid w:val="00917989"/>
    <w:rsid w:val="009A1645"/>
    <w:rsid w:val="00B93279"/>
    <w:rsid w:val="00BE038C"/>
    <w:rsid w:val="00D10D1C"/>
    <w:rsid w:val="00D97935"/>
    <w:rsid w:val="00DE265E"/>
    <w:rsid w:val="00E05C86"/>
    <w:rsid w:val="00E53B2A"/>
    <w:rsid w:val="00E7513F"/>
    <w:rsid w:val="00EF14D8"/>
    <w:rsid w:val="00FB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B7B7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7B72"/>
  </w:style>
  <w:style w:type="paragraph" w:styleId="Rodap">
    <w:name w:val="footer"/>
    <w:basedOn w:val="Normal"/>
    <w:link w:val="Rodap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7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fiberwor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@fiberwo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nuncios\00_Modelo_padrao_jan201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00_Modelo_padrao_jan2012</Template>
  <TotalTime>5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mailto:rh@fiberwork.net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thaiza</dc:creator>
  <cp:lastModifiedBy>thaiza</cp:lastModifiedBy>
  <cp:revision>1</cp:revision>
  <cp:lastPrinted>2011-10-31T18:17:00Z</cp:lastPrinted>
  <dcterms:created xsi:type="dcterms:W3CDTF">2012-02-23T14:26:00Z</dcterms:created>
  <dcterms:modified xsi:type="dcterms:W3CDTF">2012-02-23T14:31:00Z</dcterms:modified>
</cp:coreProperties>
</file>